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alranald-profile"/>
    <w:p>
      <w:pPr>
        <w:pStyle w:val="Heading1"/>
      </w:pPr>
      <w:r>
        <w:t xml:space="preserve">Balranald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21,691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2,198          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Balranald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1,204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Balranald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$46,351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$383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1,108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118,800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2025-01-02T01:34:28Z</dcterms:created>
  <dcterms:modified xsi:type="dcterms:W3CDTF">2025-01-02T01:34:28Z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